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snowy-valleys-profile"/>
    <w:p>
      <w:pPr>
        <w:pStyle w:val="Heading1"/>
      </w:pPr>
      <w:r>
        <w:t xml:space="preserve">Snowy Valleys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8,959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14,935          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Tumut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Snowy Valleys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$50,674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$1,184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7,539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3,390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1177 - NSW Snowy Valleys Storms (from 25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1170 - NSW Severe Weather and Storms from 15 January 2025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438,600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2025-02-12T02:20:20Z</dcterms:created>
  <dcterms:modified xsi:type="dcterms:W3CDTF">2025-02-12T02:20:20Z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